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0"/>
      </w:tblGrid>
      <w:tr w:rsidR="00CC6380" w:rsidRPr="00470238" w14:paraId="67BA97F4" w14:textId="77777777">
        <w:tc>
          <w:tcPr>
            <w:tcW w:w="8980" w:type="dxa"/>
            <w:tcBorders>
              <w:bottom w:val="nil"/>
            </w:tcBorders>
          </w:tcPr>
          <w:p w14:paraId="5A722321" w14:textId="77777777" w:rsidR="00CC6380" w:rsidRPr="00470238" w:rsidRDefault="004702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70238">
              <w:rPr>
                <w:rFonts w:ascii="Times New Roman" w:hAnsi="Times New Roman" w:cs="Times New Roman"/>
                <w:sz w:val="24"/>
              </w:rPr>
              <w:t xml:space="preserve"> (Seleccione este texto y elimínelo) ESCRIBA EL TÍTULO DE SU INVENCIÓN</w:t>
            </w:r>
          </w:p>
        </w:tc>
      </w:tr>
    </w:tbl>
    <w:p w14:paraId="7C646C37" w14:textId="77777777" w:rsidR="00CC6380" w:rsidRDefault="00CC63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33986E7F" w14:textId="77777777" w:rsidR="00CC6380" w:rsidRDefault="00CC6380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DESCRIPCIÓN</w:t>
      </w:r>
    </w:p>
    <w:p w14:paraId="79D3C2FE" w14:textId="77777777" w:rsidR="00CC6380" w:rsidRDefault="00CC63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4BEC87B4" w14:textId="77777777" w:rsidR="00CC6380" w:rsidRDefault="00CC638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OBJETO DE </w:t>
      </w:r>
      <w:smartTag w:uri="urn:schemas-microsoft-com:office:smarttags" w:element="PersonName">
        <w:smartTagPr>
          <w:attr w:name="ProductID" w:val="LA INVENCIￓN"/>
        </w:smartTagPr>
        <w:r>
          <w:rPr>
            <w:rFonts w:ascii="Times New Roman" w:hAnsi="Times New Roman" w:cs="Times New Roman"/>
            <w:sz w:val="24"/>
          </w:rPr>
          <w:t>LA INVENCIÓN</w:t>
        </w:r>
      </w:smartTag>
    </w:p>
    <w:p w14:paraId="4C1EE0ED" w14:textId="55D9CC15" w:rsidR="00CC6380" w:rsidRDefault="00CC6380">
      <w:pPr>
        <w:pStyle w:val="Textoindependient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(Seleccione este texto y elimínelo) Escriba de manera breve </w:t>
      </w:r>
      <w:r w:rsidR="00BA75F4">
        <w:rPr>
          <w:rFonts w:ascii="Times New Roman" w:hAnsi="Times New Roman" w:cs="Times New Roman"/>
          <w:sz w:val="24"/>
        </w:rPr>
        <w:t>(uno</w:t>
      </w:r>
      <w:r>
        <w:rPr>
          <w:rFonts w:ascii="Times New Roman" w:hAnsi="Times New Roman" w:cs="Times New Roman"/>
          <w:sz w:val="24"/>
        </w:rPr>
        <w:t xml:space="preserve"> o dos párrafos) el objetivo de la invención.</w:t>
      </w:r>
    </w:p>
    <w:p w14:paraId="57A7CA73" w14:textId="77777777" w:rsidR="00CC6380" w:rsidRDefault="00CC63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5B0E7C43" w14:textId="77777777" w:rsidR="00CC6380" w:rsidRDefault="00CC6380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ANTECEDENTES</w:t>
      </w:r>
    </w:p>
    <w:p w14:paraId="55C1F20D" w14:textId="77777777" w:rsidR="00CC6380" w:rsidRDefault="00CC6380">
      <w:pPr>
        <w:pStyle w:val="Textoindependient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(Seleccione este texto y elimínelo) Aquí se describen las </w:t>
      </w:r>
      <w:r>
        <w:rPr>
          <w:rFonts w:ascii="Times New Roman" w:hAnsi="Times New Roman" w:cs="Times New Roman"/>
          <w:sz w:val="24"/>
          <w:szCs w:val="27"/>
        </w:rPr>
        <w:t>invenciones relacionadas con productos o procesos similares a su invención</w:t>
      </w:r>
      <w:r>
        <w:rPr>
          <w:rFonts w:ascii="Times New Roman" w:hAnsi="Times New Roman" w:cs="Times New Roman"/>
          <w:sz w:val="24"/>
        </w:rPr>
        <w:t>.   Se puede extender lo que considere necesario en esta descripción.</w:t>
      </w:r>
    </w:p>
    <w:p w14:paraId="0C6FC327" w14:textId="77777777" w:rsidR="00CC6380" w:rsidRDefault="00CC63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369E6E42" w14:textId="77777777" w:rsidR="00CC6380" w:rsidRDefault="00CC6380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BREVE DESCRIPCIÓN DE LAS FIGURAS</w:t>
      </w:r>
    </w:p>
    <w:p w14:paraId="76F8B191" w14:textId="36FF64FA" w:rsidR="00CC6380" w:rsidRDefault="00CC6380">
      <w:pPr>
        <w:pStyle w:val="Textoindependient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(Seleccione este texto y elimínelo) Explique </w:t>
      </w:r>
      <w:r w:rsidR="00BA75F4">
        <w:rPr>
          <w:rFonts w:ascii="Times New Roman" w:hAnsi="Times New Roman" w:cs="Times New Roman"/>
          <w:sz w:val="24"/>
        </w:rPr>
        <w:t>qué</w:t>
      </w:r>
      <w:r>
        <w:rPr>
          <w:rFonts w:ascii="Times New Roman" w:hAnsi="Times New Roman" w:cs="Times New Roman"/>
          <w:sz w:val="24"/>
        </w:rPr>
        <w:t xml:space="preserve"> tipo de vista se muestra (ej. Lateral, superior, posterior) y explica en pocas palabras que se expone en cada figura</w:t>
      </w:r>
    </w:p>
    <w:p w14:paraId="3DC0EE7A" w14:textId="77777777" w:rsidR="00CC6380" w:rsidRDefault="00CC63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2D89A041" w14:textId="77777777" w:rsidR="00CC6380" w:rsidRDefault="00CC6380">
      <w:pPr>
        <w:pStyle w:val="Textoindependient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(Seleccione este texto y elimínelo) Describa las modalidades preferidas de la invención; se deben de usar las figuras para describir estas modalidades y como trabaja el invento.   La descripción debe de ser completa y específica.</w:t>
      </w:r>
    </w:p>
    <w:p w14:paraId="13D5A09A" w14:textId="77777777" w:rsidR="00CC6380" w:rsidRDefault="00CC63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057EF643" w14:textId="77777777" w:rsidR="00CC6380" w:rsidRDefault="00CC63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72BA124C" w14:textId="77777777" w:rsidR="00CC6380" w:rsidRDefault="00CC63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675CE305" w14:textId="77777777" w:rsidR="00CC6380" w:rsidRDefault="00CC6380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 xml:space="preserve">DESCRIPCIÓN DETALLADA DE </w:t>
      </w:r>
      <w:smartTag w:uri="urn:schemas-microsoft-com:office:smarttags" w:element="PersonName">
        <w:smartTagPr>
          <w:attr w:name="ProductID" w:val="LA INVENCIￓN"/>
        </w:smartTagPr>
        <w:r>
          <w:rPr>
            <w:rFonts w:ascii="Times New Roman" w:hAnsi="Times New Roman" w:cs="Times New Roman"/>
            <w:sz w:val="24"/>
          </w:rPr>
          <w:t>LA INVENCIÓN</w:t>
        </w:r>
      </w:smartTag>
    </w:p>
    <w:p w14:paraId="717E28EE" w14:textId="399E96B7" w:rsidR="00CC6380" w:rsidRDefault="00CC6380">
      <w:pPr>
        <w:pStyle w:val="Textoindependient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(Seleccione este texto y elimínelo) Describa las características, que hace y </w:t>
      </w:r>
      <w:r w:rsidR="00BA75F4">
        <w:rPr>
          <w:rFonts w:ascii="Times New Roman" w:hAnsi="Times New Roman" w:cs="Times New Roman"/>
          <w:sz w:val="24"/>
        </w:rPr>
        <w:t>cómo</w:t>
      </w:r>
      <w:r>
        <w:rPr>
          <w:rFonts w:ascii="Times New Roman" w:hAnsi="Times New Roman" w:cs="Times New Roman"/>
          <w:sz w:val="24"/>
        </w:rPr>
        <w:t xml:space="preserve"> funciona la invención, de modo que el lector tenga una idea clara de lo que consiste la invención.   Se puede extender lo que considere necesario en esta descripción.</w:t>
      </w:r>
    </w:p>
    <w:p w14:paraId="0FF524CE" w14:textId="77777777" w:rsidR="00CC6380" w:rsidRDefault="00CC63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4A91AD81" w14:textId="77777777" w:rsidR="00CC6380" w:rsidRDefault="00CC6380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>
        <w:rPr>
          <w:rFonts w:ascii="Times New Roman" w:hAnsi="Times New Roman" w:cs="Times New Roman"/>
          <w:sz w:val="24"/>
        </w:rPr>
        <w:lastRenderedPageBreak/>
        <w:t>REIVINDICACIONES</w:t>
      </w:r>
    </w:p>
    <w:p w14:paraId="51BA1051" w14:textId="77777777" w:rsidR="00CC6380" w:rsidRDefault="00CC6380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Habiendo descrito suficiente mi invención, considero como una novedad y por lo tanto reclamo como de mi exclusiva propiedad, lo contenido en la</w:t>
      </w:r>
      <w:r w:rsidR="007C39EA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siguientes cláusulas:</w:t>
      </w:r>
    </w:p>
    <w:p w14:paraId="6A10E730" w14:textId="77777777" w:rsidR="00CC6380" w:rsidRDefault="00CC638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25820EA1" w14:textId="74112758" w:rsidR="00CC6380" w:rsidRDefault="00CC6380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(Seleccione este texto y elimínelo) Describa el producto o proceso con todas las </w:t>
      </w:r>
      <w:r w:rsidR="00BA75F4">
        <w:rPr>
          <w:rFonts w:ascii="Times New Roman" w:hAnsi="Times New Roman" w:cs="Times New Roman"/>
          <w:sz w:val="24"/>
        </w:rPr>
        <w:t>características técnicas</w:t>
      </w:r>
      <w:r>
        <w:rPr>
          <w:rFonts w:ascii="Times New Roman" w:hAnsi="Times New Roman" w:cs="Times New Roman"/>
          <w:sz w:val="24"/>
        </w:rPr>
        <w:t xml:space="preserve"> que hacen a su invención nueva e inventiva y, que desea proteger.</w:t>
      </w:r>
    </w:p>
    <w:p w14:paraId="09780970" w14:textId="77777777" w:rsidR="00CC6380" w:rsidRDefault="00CC6380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(Seleccione este texto y elimínelo) No hay un número límite de reivindicaciones, redacte las que sean necesarias para proteger adecuadamente su invención.</w:t>
      </w:r>
    </w:p>
    <w:p w14:paraId="5D0EC416" w14:textId="77777777" w:rsidR="00CC6380" w:rsidRDefault="00CC6380">
      <w:pPr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A8554E3" w14:textId="77777777" w:rsidR="00CC6380" w:rsidRDefault="00CC6380">
      <w:pPr>
        <w:spacing w:line="480" w:lineRule="auto"/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>
        <w:rPr>
          <w:rFonts w:ascii="Times New Roman" w:hAnsi="Times New Roman" w:cs="Times New Roman"/>
          <w:sz w:val="24"/>
        </w:rPr>
        <w:lastRenderedPageBreak/>
        <w:t>RESUMEN</w:t>
      </w:r>
    </w:p>
    <w:p w14:paraId="08165A97" w14:textId="421D0327" w:rsidR="00CC6380" w:rsidRDefault="00CC6380">
      <w:pPr>
        <w:spacing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(Seleccione este texto y elimínelo) Aquí redacte un</w:t>
      </w:r>
      <w:r w:rsidR="008B4251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explicación sencilla y corta acerca de lo que se trata la patente.</w:t>
      </w:r>
    </w:p>
    <w:sectPr w:rsidR="00CC6380">
      <w:headerReference w:type="even" r:id="rId7"/>
      <w:headerReference w:type="default" r:id="rId8"/>
      <w:pgSz w:w="12242" w:h="15842" w:code="42"/>
      <w:pgMar w:top="1701" w:right="1701" w:bottom="1701" w:left="1701" w:header="125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67656" w14:textId="77777777" w:rsidR="000A6EDA" w:rsidRDefault="000A6EDA">
      <w:r>
        <w:separator/>
      </w:r>
    </w:p>
  </w:endnote>
  <w:endnote w:type="continuationSeparator" w:id="0">
    <w:p w14:paraId="2A4877F7" w14:textId="77777777" w:rsidR="000A6EDA" w:rsidRDefault="000A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DEC8C" w14:textId="77777777" w:rsidR="000A6EDA" w:rsidRDefault="000A6EDA">
      <w:r>
        <w:separator/>
      </w:r>
    </w:p>
  </w:footnote>
  <w:footnote w:type="continuationSeparator" w:id="0">
    <w:p w14:paraId="6D4B088B" w14:textId="77777777" w:rsidR="000A6EDA" w:rsidRDefault="000A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55FCB" w14:textId="77777777" w:rsidR="002614AC" w:rsidRDefault="002614AC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C8D732" w14:textId="77777777" w:rsidR="002614AC" w:rsidRDefault="002614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D7155" w14:textId="77777777" w:rsidR="002614AC" w:rsidRDefault="002614AC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5BC1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8916E11" w14:textId="77777777" w:rsidR="002614AC" w:rsidRDefault="002614A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E5EC6"/>
    <w:multiLevelType w:val="hybridMultilevel"/>
    <w:tmpl w:val="578E3B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312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C1"/>
    <w:rsid w:val="000446DF"/>
    <w:rsid w:val="000A6EDA"/>
    <w:rsid w:val="001F017E"/>
    <w:rsid w:val="001F767B"/>
    <w:rsid w:val="002614AC"/>
    <w:rsid w:val="00302437"/>
    <w:rsid w:val="003850DD"/>
    <w:rsid w:val="003A2629"/>
    <w:rsid w:val="004630FA"/>
    <w:rsid w:val="00470238"/>
    <w:rsid w:val="0063218A"/>
    <w:rsid w:val="007C36DD"/>
    <w:rsid w:val="007C39EA"/>
    <w:rsid w:val="008B4251"/>
    <w:rsid w:val="008D7C6C"/>
    <w:rsid w:val="00933104"/>
    <w:rsid w:val="009B5C87"/>
    <w:rsid w:val="00A165C9"/>
    <w:rsid w:val="00B03B23"/>
    <w:rsid w:val="00B612C4"/>
    <w:rsid w:val="00BA75F4"/>
    <w:rsid w:val="00C15BC1"/>
    <w:rsid w:val="00CC6380"/>
    <w:rsid w:val="00DD5381"/>
    <w:rsid w:val="00EF01F0"/>
    <w:rsid w:val="00FA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DCF575F"/>
  <w15:docId w15:val="{9EBF22B1-5A32-4CB6-A0FB-FA08FC21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Nmerodelnea">
    <w:name w:val="line number"/>
    <w:basedOn w:val="Fuentedeprrafopredeter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  <w:sz w:val="24"/>
    </w:rPr>
  </w:style>
  <w:style w:type="paragraph" w:styleId="Textoindependiente">
    <w:name w:val="Body Text"/>
    <w:basedOn w:val="Normal"/>
    <w:pPr>
      <w:spacing w:line="480" w:lineRule="auto"/>
      <w:jc w:val="both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Resp_Carlos%20Piedra\INDIRA\EJEMPLOS\Plantilla%20P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PI</Template>
  <TotalTime>1</TotalTime>
  <Pages>4</Pages>
  <Words>274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(Seleccione este texto y elimínelo) Escriba el TITULO de la invención</vt:lpstr>
    </vt:vector>
  </TitlesOfParts>
  <Company>IMPI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(Seleccione este texto y elimínelo) Escriba el TITULO de la invención</dc:title>
  <dc:creator>Carlos Piedra Frayre</dc:creator>
  <cp:lastModifiedBy>Fernanda Chacon Téllez</cp:lastModifiedBy>
  <cp:revision>3</cp:revision>
  <cp:lastPrinted>2001-06-28T05:16:00Z</cp:lastPrinted>
  <dcterms:created xsi:type="dcterms:W3CDTF">2024-11-20T13:34:00Z</dcterms:created>
  <dcterms:modified xsi:type="dcterms:W3CDTF">2025-03-04T15:41:00Z</dcterms:modified>
</cp:coreProperties>
</file>